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96" w:rsidRDefault="003C5396" w:rsidP="008217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3BE0">
        <w:rPr>
          <w:rFonts w:ascii="Times New Roman" w:hAnsi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/>
          <w:b/>
          <w:sz w:val="28"/>
          <w:szCs w:val="28"/>
        </w:rPr>
        <w:t xml:space="preserve">ПО ДИСТАНЦИОННОМУ ОБУЧЕНИЮ </w:t>
      </w:r>
      <w:r w:rsidRPr="00753BE0">
        <w:rPr>
          <w:rFonts w:ascii="Times New Roman" w:hAnsi="Times New Roman"/>
          <w:b/>
          <w:sz w:val="28"/>
          <w:szCs w:val="28"/>
        </w:rPr>
        <w:t>РУКОВОДИТЕЛЯ КРУЖКА</w:t>
      </w:r>
      <w:r>
        <w:rPr>
          <w:rFonts w:ascii="Times New Roman" w:hAnsi="Times New Roman"/>
          <w:b/>
          <w:sz w:val="28"/>
          <w:szCs w:val="28"/>
        </w:rPr>
        <w:t xml:space="preserve"> ГУДО ЛНР «РДЦНТТ»</w:t>
      </w:r>
    </w:p>
    <w:p w:rsidR="003C5396" w:rsidRDefault="003C5396" w:rsidP="008217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Кружка сувениров «Шкатулка чудес», Кружка бумагопластики «Оригами».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3C5396" w:rsidRPr="0010122E" w:rsidRDefault="003C5396" w:rsidP="004237BB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(название кружка)</w:t>
      </w:r>
    </w:p>
    <w:p w:rsidR="003C5396" w:rsidRPr="0010122E" w:rsidRDefault="003C5396" w:rsidP="000B486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0122E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Верведы Натальи Сергеевны </w:t>
      </w:r>
      <w:r w:rsidRPr="0010122E">
        <w:rPr>
          <w:rFonts w:ascii="Times New Roman" w:hAnsi="Times New Roman"/>
          <w:b/>
          <w:sz w:val="28"/>
          <w:szCs w:val="28"/>
        </w:rPr>
        <w:t>________________________</w:t>
      </w:r>
    </w:p>
    <w:p w:rsidR="003C5396" w:rsidRDefault="003C5396" w:rsidP="004237BB">
      <w:pPr>
        <w:spacing w:after="0"/>
        <w:rPr>
          <w:rFonts w:ascii="Times New Roman" w:hAnsi="Times New Roman"/>
          <w:sz w:val="28"/>
          <w:szCs w:val="28"/>
        </w:rPr>
      </w:pPr>
    </w:p>
    <w:p w:rsidR="003C5396" w:rsidRDefault="003C5396" w:rsidP="004237BB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(ФИО педагога)</w:t>
      </w:r>
    </w:p>
    <w:p w:rsidR="003C5396" w:rsidRDefault="003C5396" w:rsidP="004237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3BE0">
        <w:rPr>
          <w:rFonts w:ascii="Times New Roman" w:hAnsi="Times New Roman"/>
          <w:b/>
          <w:sz w:val="28"/>
          <w:szCs w:val="28"/>
        </w:rPr>
        <w:t xml:space="preserve">(на период с </w:t>
      </w:r>
      <w:r>
        <w:rPr>
          <w:rFonts w:ascii="Times New Roman" w:hAnsi="Times New Roman"/>
          <w:b/>
          <w:sz w:val="28"/>
          <w:szCs w:val="28"/>
        </w:rPr>
        <w:t>26</w:t>
      </w:r>
      <w:r w:rsidRPr="00753BE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Pr="00753BE0">
        <w:rPr>
          <w:rFonts w:ascii="Times New Roman" w:hAnsi="Times New Roman"/>
          <w:b/>
          <w:sz w:val="28"/>
          <w:szCs w:val="28"/>
        </w:rPr>
        <w:t xml:space="preserve">.2020 по </w:t>
      </w:r>
      <w:r>
        <w:rPr>
          <w:rFonts w:ascii="Times New Roman" w:hAnsi="Times New Roman"/>
          <w:b/>
          <w:sz w:val="28"/>
          <w:szCs w:val="28"/>
        </w:rPr>
        <w:t>30</w:t>
      </w:r>
      <w:r w:rsidRPr="00753BE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Pr="00753BE0">
        <w:rPr>
          <w:rFonts w:ascii="Times New Roman" w:hAnsi="Times New Roman"/>
          <w:b/>
          <w:sz w:val="28"/>
          <w:szCs w:val="28"/>
        </w:rPr>
        <w:t>.2020)</w:t>
      </w:r>
    </w:p>
    <w:tbl>
      <w:tblPr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1"/>
        <w:gridCol w:w="2516"/>
        <w:gridCol w:w="3261"/>
        <w:gridCol w:w="2061"/>
        <w:gridCol w:w="5865"/>
      </w:tblGrid>
      <w:tr w:rsidR="003C5396" w:rsidRPr="006536F3" w:rsidTr="009E45B1">
        <w:trPr>
          <w:trHeight w:val="1705"/>
        </w:trPr>
        <w:tc>
          <w:tcPr>
            <w:tcW w:w="1561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16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Время работы кружка по расписанию</w:t>
            </w:r>
          </w:p>
        </w:tc>
        <w:tc>
          <w:tcPr>
            <w:tcW w:w="3261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061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Где получают обучающие информациюпо занятию</w:t>
            </w:r>
          </w:p>
        </w:tc>
        <w:tc>
          <w:tcPr>
            <w:tcW w:w="5865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Ссылка на сайт, на котором можно посмотреть мастер-класс, схему, шаблон и др.</w:t>
            </w:r>
          </w:p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Текстовой конспект занятия (схемы, фото, пошаговая инструкция)</w:t>
            </w:r>
          </w:p>
        </w:tc>
      </w:tr>
      <w:tr w:rsidR="003C5396" w:rsidRPr="006536F3" w:rsidTr="006536F3">
        <w:trPr>
          <w:trHeight w:val="346"/>
        </w:trPr>
        <w:tc>
          <w:tcPr>
            <w:tcW w:w="1561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26.10.2020</w:t>
            </w:r>
          </w:p>
        </w:tc>
        <w:tc>
          <w:tcPr>
            <w:tcW w:w="2516" w:type="dxa"/>
          </w:tcPr>
          <w:p w:rsidR="003C5396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13:10-14:45</w:t>
            </w:r>
          </w:p>
          <w:p w:rsidR="003C5396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5396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5396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9:30-10:30</w:t>
            </w:r>
          </w:p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14: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55-17:2</w:t>
            </w: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</w:tcPr>
          <w:p w:rsidR="003C5396" w:rsidRPr="006536F3" w:rsidRDefault="003C5396" w:rsidP="006536F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Игры по складыванию плоскостных фигур силуэтов.</w:t>
            </w:r>
          </w:p>
          <w:p w:rsidR="003C5396" w:rsidRPr="006536F3" w:rsidRDefault="003C5396" w:rsidP="006536F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Изготовление букет цветов.</w:t>
            </w:r>
          </w:p>
          <w:p w:rsidR="003C5396" w:rsidRPr="006536F3" w:rsidRDefault="003C5396" w:rsidP="006536F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 xml:space="preserve">Изготовление панно из гофрированной бумаги. </w:t>
            </w:r>
          </w:p>
        </w:tc>
        <w:tc>
          <w:tcPr>
            <w:tcW w:w="2061" w:type="dxa"/>
          </w:tcPr>
          <w:p w:rsidR="003C5396" w:rsidRPr="006536F3" w:rsidRDefault="003C5396" w:rsidP="006536F3">
            <w:pPr>
              <w:spacing w:after="0" w:line="240" w:lineRule="auto"/>
              <w:ind w:left="-150" w:right="-30"/>
              <w:jc w:val="center"/>
              <w:rPr>
                <w:rFonts w:ascii="Times New Roman" w:hAnsi="Times New Roman"/>
                <w:b/>
                <w:bCs/>
                <w:color w:val="551A8B"/>
                <w:sz w:val="24"/>
                <w:szCs w:val="24"/>
                <w:shd w:val="clear" w:color="auto" w:fill="FFFFFF"/>
                <w:lang w:eastAsia="ru-RU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instrText xml:space="preserve"> HYPERLINK "https://vk.com/" \t "_blank" </w:instrText>
            </w:r>
            <w:r w:rsidRPr="009E45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ВКонтакте</w:t>
            </w:r>
          </w:p>
          <w:p w:rsidR="003C5396" w:rsidRPr="006536F3" w:rsidRDefault="003C5396" w:rsidP="006536F3">
            <w:pPr>
              <w:shd w:val="clear" w:color="auto" w:fill="FFFFFF"/>
              <w:spacing w:after="0" w:line="375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Наталья Верведа</w:t>
            </w:r>
          </w:p>
          <w:p w:rsidR="003C5396" w:rsidRPr="006536F3" w:rsidRDefault="003C5396" w:rsidP="006536F3">
            <w:pPr>
              <w:shd w:val="clear" w:color="auto" w:fill="FFFFFF"/>
              <w:spacing w:after="0" w:line="375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</w:rPr>
              <w:t>Сообщества</w:t>
            </w:r>
          </w:p>
          <w:p w:rsidR="003C5396" w:rsidRPr="006536F3" w:rsidRDefault="003C5396" w:rsidP="006536F3">
            <w:pPr>
              <w:shd w:val="clear" w:color="auto" w:fill="FFFFFF"/>
              <w:spacing w:after="0" w:line="375" w:lineRule="atLeas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</w:rPr>
              <w:t>ГУДО ЛНР "РДЦНТТ"</w:t>
            </w:r>
          </w:p>
        </w:tc>
        <w:tc>
          <w:tcPr>
            <w:tcW w:w="5865" w:type="dxa"/>
          </w:tcPr>
          <w:p w:rsidR="003C5396" w:rsidRPr="006536F3" w:rsidRDefault="003C5396" w:rsidP="009E45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61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" w:history="1">
              <w:r w:rsidRPr="006536F3">
                <w:rPr>
                  <w:rStyle w:val="Hyperlink"/>
                  <w:rFonts w:ascii="Times New Roman" w:hAnsi="Times New Roman"/>
                  <w:b/>
                  <w:sz w:val="28"/>
                  <w:szCs w:val="28"/>
                </w:rPr>
                <w:t>http://novijmir.blogspot.com/p/blog-page_17.html</w:t>
              </w:r>
            </w:hyperlink>
          </w:p>
          <w:p w:rsidR="003C5396" w:rsidRPr="006536F3" w:rsidRDefault="003C5396" w:rsidP="009E45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61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hyperlink r:id="rId6" w:history="1">
              <w:r w:rsidRPr="006536F3">
                <w:rPr>
                  <w:rStyle w:val="Hyperlink"/>
                  <w:rFonts w:ascii="Times New Roman" w:hAnsi="Times New Roman"/>
                  <w:b/>
                  <w:sz w:val="28"/>
                  <w:szCs w:val="28"/>
                </w:rPr>
                <w:t>https://yandex.fr/video/preview/?filmId=1957447185804610445&amp;reqid=1603724215305596-1666543397149095291700098-sas1-6634&amp;suggest_reqid=556770208158298237442351953532855&amp;text=Изготовление+букет+цветов+из+гофрированной+бумаги</w:t>
              </w:r>
            </w:hyperlink>
          </w:p>
          <w:p w:rsidR="003C5396" w:rsidRPr="006536F3" w:rsidRDefault="003C5396" w:rsidP="009E45B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61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https://yandex.fr/video/preview/?filmId=10001566533924535472&amp;from=tabbar&amp;parent-reqid=1603724288934341-717334575495011698000107-production-app-host-man-web-yp-29&amp;text=Изготовление+панно+из+гофрированной+бумаги.</w:t>
            </w:r>
          </w:p>
        </w:tc>
      </w:tr>
      <w:tr w:rsidR="003C5396" w:rsidRPr="006536F3" w:rsidTr="006536F3">
        <w:trPr>
          <w:trHeight w:val="346"/>
        </w:trPr>
        <w:tc>
          <w:tcPr>
            <w:tcW w:w="1561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27.10.2020</w:t>
            </w:r>
          </w:p>
        </w:tc>
        <w:tc>
          <w:tcPr>
            <w:tcW w:w="2516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11:40-13:1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3C5396" w:rsidRPr="006536F3" w:rsidRDefault="003C5396" w:rsidP="006536F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 xml:space="preserve">Изготовление букет цветов. </w:t>
            </w:r>
          </w:p>
        </w:tc>
        <w:tc>
          <w:tcPr>
            <w:tcW w:w="2061" w:type="dxa"/>
          </w:tcPr>
          <w:p w:rsidR="003C5396" w:rsidRPr="006536F3" w:rsidRDefault="003C5396" w:rsidP="006536F3">
            <w:pPr>
              <w:spacing w:after="0" w:line="240" w:lineRule="auto"/>
              <w:ind w:left="-150" w:right="-30"/>
              <w:jc w:val="center"/>
              <w:rPr>
                <w:rFonts w:ascii="Times New Roman" w:hAnsi="Times New Roman"/>
                <w:b/>
                <w:bCs/>
                <w:color w:val="551A8B"/>
                <w:sz w:val="24"/>
                <w:szCs w:val="24"/>
                <w:shd w:val="clear" w:color="auto" w:fill="FFFFFF"/>
                <w:lang w:eastAsia="ru-RU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instrText xml:space="preserve"> HYPERLINK "https://vk.com/" \t "_blank" </w:instrText>
            </w:r>
            <w:r w:rsidRPr="009E45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ВКонтакте</w:t>
            </w:r>
          </w:p>
          <w:p w:rsidR="003C5396" w:rsidRPr="006536F3" w:rsidRDefault="003C5396" w:rsidP="006536F3">
            <w:pPr>
              <w:shd w:val="clear" w:color="auto" w:fill="FFFFFF"/>
              <w:spacing w:after="0" w:line="375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Наталья Верведа</w:t>
            </w:r>
          </w:p>
          <w:p w:rsidR="003C5396" w:rsidRPr="006536F3" w:rsidRDefault="003C5396" w:rsidP="006536F3">
            <w:pPr>
              <w:shd w:val="clear" w:color="auto" w:fill="FFFFFF"/>
              <w:spacing w:after="0" w:line="375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</w:rPr>
              <w:t>Сообщества</w:t>
            </w:r>
          </w:p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</w:rPr>
              <w:t>ГУДО ЛНР "РДЦНТТ"</w:t>
            </w:r>
          </w:p>
        </w:tc>
        <w:tc>
          <w:tcPr>
            <w:tcW w:w="5865" w:type="dxa"/>
          </w:tcPr>
          <w:p w:rsidR="003C5396" w:rsidRPr="006536F3" w:rsidRDefault="003C5396" w:rsidP="009E45B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1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7" w:history="1">
              <w:r w:rsidRPr="001F152D">
                <w:rPr>
                  <w:rStyle w:val="Hyperlink"/>
                  <w:rFonts w:ascii="Times New Roman" w:hAnsi="Times New Roman"/>
                  <w:b/>
                  <w:sz w:val="28"/>
                  <w:szCs w:val="28"/>
                </w:rPr>
                <w:t>https://yandex.fr/video/preview/?filmId=1957447185804610445&amp;reqid=1603724215305596-1666543397149095291700098-sas1-6634&amp;suggest_reqid=556770208158298237442351953532855&amp;text=Изготовление+букет+цветов+из+гофрированной+бумаги</w:t>
              </w:r>
            </w:hyperlink>
          </w:p>
        </w:tc>
      </w:tr>
      <w:tr w:rsidR="003C5396" w:rsidRPr="006536F3" w:rsidTr="006536F3">
        <w:trPr>
          <w:trHeight w:val="346"/>
        </w:trPr>
        <w:tc>
          <w:tcPr>
            <w:tcW w:w="1561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29.10.2020</w:t>
            </w:r>
          </w:p>
        </w:tc>
        <w:tc>
          <w:tcPr>
            <w:tcW w:w="2516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13:1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0-</w:t>
            </w: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14: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3C5396" w:rsidRPr="006536F3" w:rsidRDefault="003C5396" w:rsidP="006536F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 xml:space="preserve">Изготовление панно. </w:t>
            </w:r>
          </w:p>
        </w:tc>
        <w:tc>
          <w:tcPr>
            <w:tcW w:w="2061" w:type="dxa"/>
          </w:tcPr>
          <w:p w:rsidR="003C5396" w:rsidRPr="006536F3" w:rsidRDefault="003C5396" w:rsidP="006536F3">
            <w:pPr>
              <w:spacing w:after="0" w:line="240" w:lineRule="auto"/>
              <w:ind w:left="-150" w:right="-30"/>
              <w:jc w:val="center"/>
              <w:rPr>
                <w:rFonts w:ascii="Times New Roman" w:hAnsi="Times New Roman"/>
                <w:b/>
                <w:bCs/>
                <w:color w:val="551A8B"/>
                <w:sz w:val="24"/>
                <w:szCs w:val="24"/>
                <w:shd w:val="clear" w:color="auto" w:fill="FFFFFF"/>
                <w:lang w:eastAsia="ru-RU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instrText xml:space="preserve"> HYPERLINK "https://vk.com/" \t "_blank" </w:instrText>
            </w:r>
            <w:r w:rsidRPr="009E45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ВКонтакте</w:t>
            </w:r>
          </w:p>
          <w:p w:rsidR="003C5396" w:rsidRPr="006536F3" w:rsidRDefault="003C5396" w:rsidP="006536F3">
            <w:pPr>
              <w:shd w:val="clear" w:color="auto" w:fill="FFFFFF"/>
              <w:spacing w:after="0" w:line="375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Наталья Верведа</w:t>
            </w:r>
          </w:p>
          <w:p w:rsidR="003C5396" w:rsidRPr="006536F3" w:rsidRDefault="003C5396" w:rsidP="006536F3">
            <w:pPr>
              <w:shd w:val="clear" w:color="auto" w:fill="FFFFFF"/>
              <w:spacing w:after="0" w:line="375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</w:rPr>
              <w:t>Сообщества</w:t>
            </w:r>
          </w:p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</w:rPr>
              <w:t>ГУДО ЛНР "РДЦНТТ"</w:t>
            </w:r>
          </w:p>
        </w:tc>
        <w:tc>
          <w:tcPr>
            <w:tcW w:w="5865" w:type="dxa"/>
          </w:tcPr>
          <w:p w:rsidR="003C5396" w:rsidRPr="006536F3" w:rsidRDefault="003C5396" w:rsidP="009E45B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1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https://yandex.fr/video/preview/?filmId=10001566533924535472&amp;from=tabbar&amp;parent-reqid=1603724288934341-717334575495011698000107-production-app-host-man-web-yp-29&amp;text=Изготовление+панно+из+гофрированной+бумаги</w:t>
            </w:r>
          </w:p>
        </w:tc>
      </w:tr>
      <w:tr w:rsidR="003C5396" w:rsidRPr="006536F3" w:rsidTr="006536F3">
        <w:trPr>
          <w:trHeight w:val="346"/>
        </w:trPr>
        <w:tc>
          <w:tcPr>
            <w:tcW w:w="1561" w:type="dxa"/>
          </w:tcPr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30.10.2020</w:t>
            </w:r>
          </w:p>
        </w:tc>
        <w:tc>
          <w:tcPr>
            <w:tcW w:w="2516" w:type="dxa"/>
          </w:tcPr>
          <w:p w:rsidR="003C5396" w:rsidRDefault="003C5396" w:rsidP="006536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11:4</w:t>
            </w:r>
            <w:r w:rsidRPr="006536F3">
              <w:rPr>
                <w:rFonts w:ascii="Times New Roman" w:hAnsi="Times New Roman"/>
                <w:b/>
                <w:bCs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3:1</w:t>
            </w:r>
            <w:r w:rsidRPr="006536F3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:rsidR="003C5396" w:rsidRPr="006536F3" w:rsidRDefault="003C5396" w:rsidP="006536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C5396" w:rsidRDefault="003C5396" w:rsidP="006536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bCs/>
                <w:sz w:val="28"/>
                <w:szCs w:val="28"/>
              </w:rPr>
              <w:t>9:30-10:30</w:t>
            </w:r>
          </w:p>
          <w:p w:rsidR="003C5396" w:rsidRDefault="003C5396" w:rsidP="006536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C5396" w:rsidRDefault="003C5396" w:rsidP="006536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C5396" w:rsidRDefault="003C5396" w:rsidP="006536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C5396" w:rsidRPr="006536F3" w:rsidRDefault="003C5396" w:rsidP="006536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C5396" w:rsidRPr="006536F3" w:rsidRDefault="003C5396" w:rsidP="006536F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bCs/>
                <w:sz w:val="28"/>
                <w:szCs w:val="28"/>
              </w:rPr>
              <w:t>13:40-16:0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3C5396" w:rsidRPr="006536F3" w:rsidRDefault="003C5396" w:rsidP="006536F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 xml:space="preserve">Изготовление панно. </w:t>
            </w:r>
          </w:p>
          <w:p w:rsidR="003C5396" w:rsidRPr="006536F3" w:rsidRDefault="003C5396" w:rsidP="006536F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 xml:space="preserve">Изготовление рыбок на основе базовых форм двойной треугольник. </w:t>
            </w:r>
          </w:p>
          <w:p w:rsidR="003C5396" w:rsidRPr="006536F3" w:rsidRDefault="003C5396" w:rsidP="006536F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 xml:space="preserve">Изготовление букет цветов. </w:t>
            </w:r>
          </w:p>
        </w:tc>
        <w:tc>
          <w:tcPr>
            <w:tcW w:w="2061" w:type="dxa"/>
          </w:tcPr>
          <w:p w:rsidR="003C5396" w:rsidRPr="006536F3" w:rsidRDefault="003C5396" w:rsidP="006536F3">
            <w:pPr>
              <w:spacing w:after="0" w:line="240" w:lineRule="auto"/>
              <w:ind w:left="-150" w:right="-30"/>
              <w:jc w:val="center"/>
              <w:rPr>
                <w:rFonts w:ascii="Times New Roman" w:hAnsi="Times New Roman"/>
                <w:b/>
                <w:bCs/>
                <w:color w:val="551A8B"/>
                <w:sz w:val="24"/>
                <w:szCs w:val="24"/>
                <w:shd w:val="clear" w:color="auto" w:fill="FFFFFF"/>
                <w:lang w:eastAsia="ru-RU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instrText xml:space="preserve"> HYPERLINK "https://vk.com/" \t "_blank" </w:instrText>
            </w:r>
            <w:r w:rsidRPr="009E45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ВКонтакте</w:t>
            </w:r>
          </w:p>
          <w:p w:rsidR="003C5396" w:rsidRPr="006536F3" w:rsidRDefault="003C5396" w:rsidP="006536F3">
            <w:pPr>
              <w:shd w:val="clear" w:color="auto" w:fill="FFFFFF"/>
              <w:spacing w:after="0" w:line="375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Pr="006536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Наталья Верведа</w:t>
            </w:r>
          </w:p>
          <w:p w:rsidR="003C5396" w:rsidRPr="006536F3" w:rsidRDefault="003C5396" w:rsidP="006536F3">
            <w:pPr>
              <w:shd w:val="clear" w:color="auto" w:fill="FFFFFF"/>
              <w:spacing w:after="0" w:line="375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</w:rPr>
              <w:t>Сообщества</w:t>
            </w:r>
          </w:p>
          <w:p w:rsidR="003C5396" w:rsidRPr="006536F3" w:rsidRDefault="003C5396" w:rsidP="00653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bCs/>
                <w:sz w:val="24"/>
                <w:szCs w:val="24"/>
              </w:rPr>
              <w:t>ГУДО ЛНР "РДЦНТТ"</w:t>
            </w:r>
          </w:p>
        </w:tc>
        <w:tc>
          <w:tcPr>
            <w:tcW w:w="5865" w:type="dxa"/>
          </w:tcPr>
          <w:p w:rsidR="003C5396" w:rsidRPr="006536F3" w:rsidRDefault="003C5396" w:rsidP="009E45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1" w:firstLine="0"/>
              <w:rPr>
                <w:rFonts w:ascii="Times New Roman" w:hAnsi="Times New Roman"/>
                <w:b/>
                <w:sz w:val="28"/>
                <w:szCs w:val="28"/>
              </w:rPr>
            </w:pPr>
            <w:hyperlink r:id="rId8" w:history="1">
              <w:r w:rsidRPr="001F152D">
                <w:rPr>
                  <w:rStyle w:val="Hyperlink"/>
                  <w:rFonts w:ascii="Times New Roman" w:hAnsi="Times New Roman"/>
                  <w:b/>
                  <w:sz w:val="28"/>
                  <w:szCs w:val="28"/>
                </w:rPr>
                <w:t>https://yandex.fr/video/preview?filmId=12506981949777079866&amp;parentreqid=1603728101126391-1236680277499564123800276-production-app-host-sas-web-yp 120&amp;path=wizard&amp;text=изготовление+панно+своими+руками+мастер+класс&amp;wiz_type=vital</w:t>
              </w:r>
            </w:hyperlink>
          </w:p>
          <w:p w:rsidR="003C5396" w:rsidRPr="006536F3" w:rsidRDefault="003C5396" w:rsidP="009E45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1" w:firstLine="0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" w:history="1">
              <w:r w:rsidRPr="001F152D">
                <w:rPr>
                  <w:rStyle w:val="Hyperlink"/>
                  <w:rFonts w:ascii="Times New Roman" w:hAnsi="Times New Roman"/>
                  <w:b/>
                  <w:sz w:val="28"/>
                  <w:szCs w:val="28"/>
                </w:rPr>
                <w:t>https://yandex.fr/video/preview?filmId=14624625223185883597&amp;parentreqid=1603728168406360-25189401286477494000107-production-app-host-man-web-yp 119&amp;path=wizard&amp;text=2.+Изготовление+рыбок+на+основе+базовых+форм+двойной+треугольник+мастер+класс&amp;wiz_type=vital</w:t>
              </w:r>
            </w:hyperlink>
          </w:p>
          <w:p w:rsidR="003C5396" w:rsidRPr="006536F3" w:rsidRDefault="003C5396" w:rsidP="009E45B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1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36F3">
              <w:rPr>
                <w:rFonts w:ascii="Times New Roman" w:hAnsi="Times New Roman"/>
                <w:b/>
                <w:sz w:val="28"/>
                <w:szCs w:val="28"/>
              </w:rPr>
              <w:t>https://yandex.fr/video/preview/?filmId=9877568076508746003&amp;p=1&amp;reqid=1603728295989041-1437248927970226427200098-sas1-8546&amp;suggest_reqid=556770208158298237483092754672492&amp;text=изготовление+букет+цветов+из+бумаги+мастер+класс</w:t>
            </w:r>
          </w:p>
        </w:tc>
      </w:tr>
    </w:tbl>
    <w:p w:rsidR="003C5396" w:rsidRPr="00753BE0" w:rsidRDefault="003C5396" w:rsidP="00170B2B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3C5396" w:rsidRPr="00753BE0" w:rsidSect="009E45B1">
      <w:pgSz w:w="16838" w:h="11906" w:orient="landscape"/>
      <w:pgMar w:top="567" w:right="536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8EA"/>
    <w:multiLevelType w:val="hybridMultilevel"/>
    <w:tmpl w:val="367E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D4A00"/>
    <w:multiLevelType w:val="hybridMultilevel"/>
    <w:tmpl w:val="83A8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71808"/>
    <w:multiLevelType w:val="hybridMultilevel"/>
    <w:tmpl w:val="42D2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CE159E"/>
    <w:multiLevelType w:val="hybridMultilevel"/>
    <w:tmpl w:val="146A91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E5F72"/>
    <w:multiLevelType w:val="hybridMultilevel"/>
    <w:tmpl w:val="DE58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093EF8"/>
    <w:multiLevelType w:val="hybridMultilevel"/>
    <w:tmpl w:val="917C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A369D4"/>
    <w:multiLevelType w:val="hybridMultilevel"/>
    <w:tmpl w:val="974A83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5209FA"/>
    <w:multiLevelType w:val="hybridMultilevel"/>
    <w:tmpl w:val="D65C2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58740E"/>
    <w:multiLevelType w:val="hybridMultilevel"/>
    <w:tmpl w:val="4F18E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700D3A"/>
    <w:multiLevelType w:val="hybridMultilevel"/>
    <w:tmpl w:val="4D1CA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0A0B7E"/>
    <w:multiLevelType w:val="hybridMultilevel"/>
    <w:tmpl w:val="8452A4B8"/>
    <w:lvl w:ilvl="0" w:tplc="B6E603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7C2EC4"/>
    <w:multiLevelType w:val="hybridMultilevel"/>
    <w:tmpl w:val="BEDA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9C44A3"/>
    <w:multiLevelType w:val="hybridMultilevel"/>
    <w:tmpl w:val="8A648F38"/>
    <w:lvl w:ilvl="0" w:tplc="3966724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3">
    <w:nsid w:val="35A5347C"/>
    <w:multiLevelType w:val="hybridMultilevel"/>
    <w:tmpl w:val="0D7A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D14E70"/>
    <w:multiLevelType w:val="hybridMultilevel"/>
    <w:tmpl w:val="7C38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D16B8A"/>
    <w:multiLevelType w:val="hybridMultilevel"/>
    <w:tmpl w:val="3C9A378C"/>
    <w:lvl w:ilvl="0" w:tplc="335A944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>
    <w:nsid w:val="43CD43D1"/>
    <w:multiLevelType w:val="hybridMultilevel"/>
    <w:tmpl w:val="10EC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A07FAA"/>
    <w:multiLevelType w:val="hybridMultilevel"/>
    <w:tmpl w:val="F8BA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15310F"/>
    <w:multiLevelType w:val="hybridMultilevel"/>
    <w:tmpl w:val="C89CB49A"/>
    <w:lvl w:ilvl="0" w:tplc="0E4E15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E9C08AE"/>
    <w:multiLevelType w:val="hybridMultilevel"/>
    <w:tmpl w:val="A99E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B85AE7"/>
    <w:multiLevelType w:val="hybridMultilevel"/>
    <w:tmpl w:val="1816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917F52"/>
    <w:multiLevelType w:val="hybridMultilevel"/>
    <w:tmpl w:val="1D4A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AF09DC"/>
    <w:multiLevelType w:val="hybridMultilevel"/>
    <w:tmpl w:val="583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8F0A4E"/>
    <w:multiLevelType w:val="hybridMultilevel"/>
    <w:tmpl w:val="532053A6"/>
    <w:lvl w:ilvl="0" w:tplc="4DF66B56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4">
    <w:nsid w:val="6DE71690"/>
    <w:multiLevelType w:val="hybridMultilevel"/>
    <w:tmpl w:val="1B9A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C12DB8"/>
    <w:multiLevelType w:val="hybridMultilevel"/>
    <w:tmpl w:val="572C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AD0AAB"/>
    <w:multiLevelType w:val="hybridMultilevel"/>
    <w:tmpl w:val="AFCCB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4D6B6F"/>
    <w:multiLevelType w:val="hybridMultilevel"/>
    <w:tmpl w:val="53147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680679"/>
    <w:multiLevelType w:val="hybridMultilevel"/>
    <w:tmpl w:val="073263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40187A"/>
    <w:multiLevelType w:val="hybridMultilevel"/>
    <w:tmpl w:val="4DDA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10"/>
  </w:num>
  <w:num w:numId="5">
    <w:abstractNumId w:val="29"/>
  </w:num>
  <w:num w:numId="6">
    <w:abstractNumId w:val="26"/>
  </w:num>
  <w:num w:numId="7">
    <w:abstractNumId w:val="15"/>
  </w:num>
  <w:num w:numId="8">
    <w:abstractNumId w:val="14"/>
  </w:num>
  <w:num w:numId="9">
    <w:abstractNumId w:val="5"/>
  </w:num>
  <w:num w:numId="10">
    <w:abstractNumId w:val="12"/>
  </w:num>
  <w:num w:numId="11">
    <w:abstractNumId w:val="23"/>
  </w:num>
  <w:num w:numId="12">
    <w:abstractNumId w:val="17"/>
  </w:num>
  <w:num w:numId="13">
    <w:abstractNumId w:val="2"/>
  </w:num>
  <w:num w:numId="14">
    <w:abstractNumId w:val="4"/>
  </w:num>
  <w:num w:numId="15">
    <w:abstractNumId w:val="11"/>
  </w:num>
  <w:num w:numId="16">
    <w:abstractNumId w:val="25"/>
  </w:num>
  <w:num w:numId="17">
    <w:abstractNumId w:val="13"/>
  </w:num>
  <w:num w:numId="18">
    <w:abstractNumId w:val="7"/>
  </w:num>
  <w:num w:numId="19">
    <w:abstractNumId w:val="19"/>
  </w:num>
  <w:num w:numId="20">
    <w:abstractNumId w:val="1"/>
  </w:num>
  <w:num w:numId="21">
    <w:abstractNumId w:val="3"/>
  </w:num>
  <w:num w:numId="22">
    <w:abstractNumId w:val="27"/>
  </w:num>
  <w:num w:numId="23">
    <w:abstractNumId w:val="6"/>
  </w:num>
  <w:num w:numId="24">
    <w:abstractNumId w:val="28"/>
  </w:num>
  <w:num w:numId="25">
    <w:abstractNumId w:val="9"/>
  </w:num>
  <w:num w:numId="26">
    <w:abstractNumId w:val="21"/>
  </w:num>
  <w:num w:numId="27">
    <w:abstractNumId w:val="20"/>
  </w:num>
  <w:num w:numId="28">
    <w:abstractNumId w:val="0"/>
  </w:num>
  <w:num w:numId="29">
    <w:abstractNumId w:val="22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BE0"/>
    <w:rsid w:val="00096763"/>
    <w:rsid w:val="000B4864"/>
    <w:rsid w:val="000F4406"/>
    <w:rsid w:val="000F4596"/>
    <w:rsid w:val="0010122E"/>
    <w:rsid w:val="00167AA9"/>
    <w:rsid w:val="00170B2B"/>
    <w:rsid w:val="00173972"/>
    <w:rsid w:val="001A7DAA"/>
    <w:rsid w:val="001F152D"/>
    <w:rsid w:val="00290061"/>
    <w:rsid w:val="002E654A"/>
    <w:rsid w:val="002F4E41"/>
    <w:rsid w:val="00346B30"/>
    <w:rsid w:val="003C5396"/>
    <w:rsid w:val="00420822"/>
    <w:rsid w:val="004237BB"/>
    <w:rsid w:val="00440A2E"/>
    <w:rsid w:val="00482377"/>
    <w:rsid w:val="00512F12"/>
    <w:rsid w:val="00602ECF"/>
    <w:rsid w:val="0060696D"/>
    <w:rsid w:val="0063626E"/>
    <w:rsid w:val="006536F3"/>
    <w:rsid w:val="006B2BB1"/>
    <w:rsid w:val="007068BA"/>
    <w:rsid w:val="00753BE0"/>
    <w:rsid w:val="007D46B0"/>
    <w:rsid w:val="007E6A49"/>
    <w:rsid w:val="00821770"/>
    <w:rsid w:val="00924567"/>
    <w:rsid w:val="0098686D"/>
    <w:rsid w:val="009A60D8"/>
    <w:rsid w:val="009D5E7D"/>
    <w:rsid w:val="009E45B1"/>
    <w:rsid w:val="00A004B2"/>
    <w:rsid w:val="00A84DA0"/>
    <w:rsid w:val="00AD53E4"/>
    <w:rsid w:val="00B842A0"/>
    <w:rsid w:val="00BA6708"/>
    <w:rsid w:val="00C22A8A"/>
    <w:rsid w:val="00D53120"/>
    <w:rsid w:val="00E56199"/>
    <w:rsid w:val="00EF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3B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B486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B486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2F4E4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fr/video/preview?filmId=12506981949777079866&amp;parentreqid=1603728101126391-1236680277499564123800276-production-app-host-sas-web-yp%20120&amp;path=wizard&amp;text=&#1080;&#1079;&#1075;&#1086;&#1090;&#1086;&#1074;&#1083;&#1077;&#1085;&#1080;&#1077;+&#1087;&#1072;&#1085;&#1085;&#1086;+&#1089;&#1074;&#1086;&#1080;&#1084;&#1080;+&#1088;&#1091;&#1082;&#1072;&#1084;&#1080;+&#1084;&#1072;&#1089;&#1090;&#1077;&#1088;+&#1082;&#1083;&#1072;&#1089;&#1089;&amp;wiz_type=vi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fr/video/preview/?filmId=1957447185804610445&amp;reqid=1603724215305596-1666543397149095291700098-sas1-6634&amp;suggest_reqid=556770208158298237442351953532855&amp;text=&#1048;&#1079;&#1075;&#1086;&#1090;&#1086;&#1074;&#1083;&#1077;&#1085;&#1080;&#1077;+&#1073;&#1091;&#1082;&#1077;&#1090;+&#1094;&#1074;&#1077;&#1090;&#1086;&#1074;+&#1080;&#1079;+&#1075;&#1086;&#1092;&#1088;&#1080;&#1088;&#1086;&#1074;&#1072;&#1085;&#1085;&#1086;&#1081;+&#1073;&#1091;&#1084;&#1072;&#1075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fr/video/preview/?filmId=1957447185804610445&amp;reqid=1603724215305596-1666543397149095291700098-sas1-6634&amp;suggest_reqid=556770208158298237442351953532855&amp;text=&#1048;&#1079;&#1075;&#1086;&#1090;&#1086;&#1074;&#1083;&#1077;&#1085;&#1080;&#1077;+&#1073;&#1091;&#1082;&#1077;&#1090;+&#1094;&#1074;&#1077;&#1090;&#1086;&#1074;+&#1080;&#1079;+&#1075;&#1086;&#1092;&#1088;&#1080;&#1088;&#1086;&#1074;&#1072;&#1085;&#1085;&#1086;&#1081;+&#1073;&#1091;&#1084;&#1072;&#1075;&#1080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ovijmir.blogspot.com/p/blog-page_1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fr/video/preview?filmId=14624625223185883597&amp;parentreqid=1603728168406360-25189401286477494000107-production-app-host-man-web-yp%20119&amp;path=wizard&amp;text=2.+&#1048;&#1079;&#1075;&#1086;&#1090;&#1086;&#1074;&#1083;&#1077;&#1085;&#1080;&#1077;+&#1088;&#1099;&#1073;&#1086;&#1082;+&#1085;&#1072;+&#1086;&#1089;&#1085;&#1086;&#1074;&#1077;+&#1073;&#1072;&#1079;&#1086;&#1074;&#1099;&#1093;+&#1092;&#1086;&#1088;&#1084;+&#1076;&#1074;&#1086;&#1081;&#1085;&#1086;&#1081;+&#1090;&#1088;&#1077;&#1091;&#1075;&#1086;&#1083;&#1100;&#1085;&#1080;&#1082;+&#1084;&#1072;&#1089;&#1090;&#1077;&#1088;+&#1082;&#1083;&#1072;&#1089;&#1089;&amp;wiz_type=v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</TotalTime>
  <Pages>2</Pages>
  <Words>621</Words>
  <Characters>3541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2001-01-01T02:07:00Z</cp:lastPrinted>
  <dcterms:created xsi:type="dcterms:W3CDTF">2020-03-31T05:46:00Z</dcterms:created>
  <dcterms:modified xsi:type="dcterms:W3CDTF">2001-01-01T02:07:00Z</dcterms:modified>
</cp:coreProperties>
</file>